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E3" w:rsidRPr="007C3642" w:rsidRDefault="006328E3" w:rsidP="007C3642">
      <w:pPr>
        <w:jc w:val="center"/>
        <w:rPr>
          <w:rFonts w:ascii="標楷體" w:eastAsia="標楷體"/>
          <w:b/>
          <w:sz w:val="32"/>
          <w:szCs w:val="32"/>
        </w:rPr>
      </w:pPr>
      <w:r w:rsidRPr="00CE31A2">
        <w:rPr>
          <w:rFonts w:ascii="標楷體" w:eastAsia="標楷體" w:hint="eastAsia"/>
          <w:b/>
          <w:sz w:val="32"/>
          <w:szCs w:val="32"/>
        </w:rPr>
        <w:t>南投縣社區大學自主性社團管理作業要點</w:t>
      </w:r>
    </w:p>
    <w:p w:rsidR="006328E3" w:rsidRDefault="006328E3" w:rsidP="007C3642">
      <w:pPr>
        <w:adjustRightInd w:val="0"/>
        <w:snapToGrid w:val="0"/>
        <w:jc w:val="right"/>
        <w:rPr>
          <w:rFonts w:ascii="標楷體" w:eastAsia="標楷體" w:hAnsi="標楷體"/>
          <w:sz w:val="16"/>
          <w:szCs w:val="16"/>
        </w:rPr>
      </w:pPr>
      <w:r w:rsidRPr="0003772B">
        <w:rPr>
          <w:rFonts w:ascii="標楷體" w:eastAsia="標楷體" w:hAnsi="標楷體" w:hint="eastAsia"/>
          <w:sz w:val="16"/>
          <w:szCs w:val="16"/>
        </w:rPr>
        <w:t>南投縣政府教育處</w:t>
      </w:r>
      <w:r>
        <w:rPr>
          <w:rFonts w:ascii="標楷體" w:eastAsia="標楷體" w:hAnsi="標楷體"/>
          <w:sz w:val="16"/>
          <w:szCs w:val="16"/>
        </w:rPr>
        <w:t>104</w:t>
      </w:r>
      <w:r w:rsidRPr="0003772B">
        <w:rPr>
          <w:rFonts w:ascii="標楷體" w:eastAsia="標楷體" w:hAnsi="標楷體" w:hint="eastAsia"/>
          <w:sz w:val="16"/>
          <w:szCs w:val="16"/>
        </w:rPr>
        <w:t>年</w:t>
      </w:r>
      <w:r>
        <w:rPr>
          <w:rFonts w:ascii="標楷體" w:eastAsia="標楷體" w:hAnsi="標楷體"/>
          <w:sz w:val="16"/>
          <w:szCs w:val="16"/>
        </w:rPr>
        <w:t>9</w:t>
      </w:r>
      <w:r w:rsidRPr="0003772B">
        <w:rPr>
          <w:rFonts w:ascii="標楷體" w:eastAsia="標楷體" w:hAnsi="標楷體" w:hint="eastAsia"/>
          <w:sz w:val="16"/>
          <w:szCs w:val="16"/>
        </w:rPr>
        <w:t>月</w:t>
      </w:r>
      <w:r>
        <w:rPr>
          <w:rFonts w:ascii="標楷體" w:eastAsia="標楷體" w:hAnsi="標楷體"/>
          <w:sz w:val="16"/>
          <w:szCs w:val="16"/>
        </w:rPr>
        <w:t>3</w:t>
      </w:r>
      <w:r>
        <w:rPr>
          <w:rFonts w:ascii="標楷體" w:eastAsia="標楷體" w:hAnsi="標楷體" w:hint="eastAsia"/>
          <w:sz w:val="16"/>
          <w:szCs w:val="16"/>
        </w:rPr>
        <w:t>日府教社字第</w:t>
      </w:r>
      <w:r>
        <w:rPr>
          <w:rFonts w:ascii="標楷體" w:eastAsia="標楷體" w:hAnsi="標楷體"/>
          <w:sz w:val="16"/>
          <w:szCs w:val="16"/>
        </w:rPr>
        <w:t>1040177075</w:t>
      </w:r>
      <w:r w:rsidRPr="0003772B">
        <w:rPr>
          <w:rFonts w:ascii="標楷體" w:eastAsia="標楷體" w:hAnsi="標楷體" w:hint="eastAsia"/>
          <w:sz w:val="16"/>
          <w:szCs w:val="16"/>
        </w:rPr>
        <w:t>號函發布</w:t>
      </w:r>
    </w:p>
    <w:p w:rsidR="006328E3" w:rsidRPr="007C3642" w:rsidRDefault="006328E3" w:rsidP="007C3642">
      <w:pPr>
        <w:adjustRightInd w:val="0"/>
        <w:snapToGrid w:val="0"/>
        <w:ind w:right="160"/>
        <w:jc w:val="right"/>
        <w:rPr>
          <w:rFonts w:ascii="標楷體" w:eastAsia="標楷體" w:hAnsi="標楷體"/>
          <w:sz w:val="16"/>
          <w:szCs w:val="16"/>
        </w:rPr>
      </w:pPr>
    </w:p>
    <w:p w:rsidR="006328E3" w:rsidRPr="00CE31A2" w:rsidRDefault="006328E3" w:rsidP="000F6355">
      <w:pPr>
        <w:snapToGrid w:val="0"/>
        <w:spacing w:line="600" w:lineRule="exact"/>
        <w:ind w:left="31680" w:hangingChars="152" w:firstLine="31680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一</w:t>
      </w:r>
      <w:r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CE31A2">
        <w:rPr>
          <w:rFonts w:ascii="標楷體" w:eastAsia="標楷體" w:hAnsi="標楷體" w:cs="Arial Unicode MS" w:hint="eastAsia"/>
          <w:sz w:val="28"/>
          <w:szCs w:val="28"/>
        </w:rPr>
        <w:t>南投縣政府為辦理社區大學自主性社團管理作業，提升課程延伸學習能量，組織學習社群，落實行動公民理念，特依南投縣社區大學設置要點第十二點之規定，訂定本要點。</w:t>
      </w:r>
    </w:p>
    <w:p w:rsidR="006328E3" w:rsidRPr="00CE31A2" w:rsidRDefault="006328E3" w:rsidP="000F6355">
      <w:pPr>
        <w:snapToGrid w:val="0"/>
        <w:spacing w:line="600" w:lineRule="exact"/>
        <w:ind w:left="31680" w:hangingChars="152" w:firstLine="31680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二</w:t>
      </w:r>
      <w:r w:rsidRPr="00CE31A2"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CE31A2">
        <w:rPr>
          <w:rFonts w:ascii="標楷體" w:eastAsia="標楷體" w:hAnsi="標楷體" w:cs="Arial Unicode MS" w:hint="eastAsia"/>
          <w:sz w:val="28"/>
          <w:szCs w:val="28"/>
        </w:rPr>
        <w:t>本要點之適用對象為社區大學學員。</w:t>
      </w:r>
    </w:p>
    <w:p w:rsidR="006328E3" w:rsidRPr="00CE31A2" w:rsidRDefault="006328E3" w:rsidP="000F6355">
      <w:pPr>
        <w:snapToGrid w:val="0"/>
        <w:spacing w:line="600" w:lineRule="exact"/>
        <w:ind w:left="31680" w:hangingChars="152" w:firstLine="31680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三</w:t>
      </w:r>
      <w:r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CE31A2">
        <w:rPr>
          <w:rFonts w:ascii="標楷體" w:eastAsia="標楷體" w:hAnsi="標楷體" w:cs="Arial Unicode MS" w:hint="eastAsia"/>
          <w:sz w:val="28"/>
          <w:szCs w:val="28"/>
        </w:rPr>
        <w:t>社區大學社團類別如下：</w:t>
      </w:r>
    </w:p>
    <w:p w:rsidR="006328E3" w:rsidRDefault="006328E3" w:rsidP="00A27691">
      <w:pPr>
        <w:numPr>
          <w:ilvl w:val="0"/>
          <w:numId w:val="13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服務性社團：以社區服務、關心公共事務、弱勢關懷為主。</w:t>
      </w:r>
    </w:p>
    <w:p w:rsidR="006328E3" w:rsidRPr="00CE31A2" w:rsidRDefault="006328E3" w:rsidP="00A27691">
      <w:pPr>
        <w:numPr>
          <w:ilvl w:val="0"/>
          <w:numId w:val="13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一般性社團：由課程延伸之一般性社團。</w:t>
      </w:r>
    </w:p>
    <w:p w:rsidR="006328E3" w:rsidRPr="00CE31A2" w:rsidRDefault="006328E3" w:rsidP="000F6355">
      <w:pPr>
        <w:snapToGrid w:val="0"/>
        <w:spacing w:line="600" w:lineRule="exact"/>
        <w:ind w:left="31680" w:hangingChars="152" w:firstLine="31680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>四</w:t>
      </w:r>
      <w:r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CE31A2">
        <w:rPr>
          <w:rFonts w:ascii="標楷體" w:eastAsia="標楷體" w:hAnsi="標楷體" w:cs="Arial Unicode MS" w:hint="eastAsia"/>
          <w:sz w:val="28"/>
          <w:szCs w:val="28"/>
        </w:rPr>
        <w:t>社區大學社團申請方式如下：</w:t>
      </w:r>
    </w:p>
    <w:p w:rsidR="006328E3" w:rsidRPr="00CE31A2" w:rsidRDefault="006328E3" w:rsidP="00A27691">
      <w:pPr>
        <w:numPr>
          <w:ilvl w:val="0"/>
          <w:numId w:val="23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由學員自主成立，至少須</w:t>
      </w:r>
      <w:r>
        <w:rPr>
          <w:rFonts w:ascii="標楷體" w:eastAsia="標楷體" w:hAnsi="標楷體" w:cs="Arial Unicode MS" w:hint="eastAsia"/>
          <w:sz w:val="28"/>
          <w:szCs w:val="28"/>
        </w:rPr>
        <w:t>十五</w:t>
      </w:r>
      <w:r w:rsidRPr="00CE31A2">
        <w:rPr>
          <w:rFonts w:ascii="標楷體" w:eastAsia="標楷體" w:hAnsi="標楷體" w:cs="Arial Unicode MS" w:hint="eastAsia"/>
          <w:sz w:val="28"/>
          <w:szCs w:val="28"/>
        </w:rPr>
        <w:t>人。</w:t>
      </w:r>
    </w:p>
    <w:p w:rsidR="006328E3" w:rsidRPr="00CE31A2" w:rsidRDefault="006328E3" w:rsidP="00A27691">
      <w:pPr>
        <w:numPr>
          <w:ilvl w:val="0"/>
          <w:numId w:val="23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申請資料：備齊社團申請表、社員基本資料表、社團章程</w:t>
      </w:r>
      <w:r w:rsidRPr="00CE31A2">
        <w:rPr>
          <w:rFonts w:ascii="標楷體" w:eastAsia="標楷體" w:hAnsi="標楷體" w:cs="Arial Unicode MS"/>
          <w:sz w:val="28"/>
          <w:szCs w:val="28"/>
        </w:rPr>
        <w:t>(</w:t>
      </w:r>
      <w:r w:rsidRPr="00CE31A2">
        <w:rPr>
          <w:rFonts w:ascii="標楷體" w:eastAsia="標楷體" w:hAnsi="標楷體" w:cs="Arial Unicode MS" w:hint="eastAsia"/>
          <w:sz w:val="28"/>
          <w:szCs w:val="28"/>
        </w:rPr>
        <w:t>含社員之權利義務），向社區大學提出申請。</w:t>
      </w:r>
    </w:p>
    <w:p w:rsidR="006328E3" w:rsidRPr="00CE31A2" w:rsidRDefault="006328E3" w:rsidP="00A27691">
      <w:pPr>
        <w:numPr>
          <w:ilvl w:val="0"/>
          <w:numId w:val="23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向社區大學提出申請，經核准後始可開始社務運作。</w:t>
      </w:r>
    </w:p>
    <w:p w:rsidR="006328E3" w:rsidRPr="00CE31A2" w:rsidRDefault="006328E3" w:rsidP="00A27691">
      <w:pPr>
        <w:numPr>
          <w:ilvl w:val="0"/>
          <w:numId w:val="23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新成立之社團，須於核准設立後一個月內，繳交社團幹部暨社員名冊及活動計畫表備查。但已運作之社團，應於每年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6"/>
        </w:smartTagPr>
        <w:r>
          <w:rPr>
            <w:rFonts w:ascii="標楷體" w:eastAsia="標楷體" w:hAnsi="標楷體" w:cs="Arial Unicode MS" w:hint="eastAsia"/>
            <w:sz w:val="28"/>
            <w:szCs w:val="28"/>
          </w:rPr>
          <w:t>四</w:t>
        </w:r>
        <w:r w:rsidRPr="00CE31A2">
          <w:rPr>
            <w:rFonts w:ascii="標楷體" w:eastAsia="標楷體" w:hAnsi="標楷體" w:cs="Arial Unicode MS" w:hint="eastAsia"/>
            <w:sz w:val="28"/>
            <w:szCs w:val="28"/>
          </w:rPr>
          <w:t>月</w:t>
        </w:r>
        <w:r>
          <w:rPr>
            <w:rFonts w:ascii="標楷體" w:eastAsia="標楷體" w:hAnsi="標楷體" w:cs="Arial Unicode MS" w:hint="eastAsia"/>
            <w:sz w:val="28"/>
            <w:szCs w:val="28"/>
          </w:rPr>
          <w:t>一</w:t>
        </w:r>
        <w:r w:rsidRPr="00CE31A2">
          <w:rPr>
            <w:rFonts w:ascii="標楷體" w:eastAsia="標楷體" w:hAnsi="標楷體" w:cs="Arial Unicode MS" w:hint="eastAsia"/>
            <w:sz w:val="28"/>
            <w:szCs w:val="28"/>
          </w:rPr>
          <w:t>日</w:t>
        </w:r>
      </w:smartTag>
      <w:r w:rsidRPr="00CE31A2">
        <w:rPr>
          <w:rFonts w:ascii="標楷體" w:eastAsia="標楷體" w:hAnsi="標楷體" w:cs="Arial Unicode MS" w:hint="eastAsia"/>
          <w:sz w:val="28"/>
          <w:szCs w:val="28"/>
        </w:rPr>
        <w:t>及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0"/>
          <w:attr w:name="Year" w:val="2016"/>
        </w:smartTagPr>
        <w:r>
          <w:rPr>
            <w:rFonts w:ascii="標楷體" w:eastAsia="標楷體" w:hAnsi="標楷體" w:cs="Arial Unicode MS" w:hint="eastAsia"/>
            <w:sz w:val="28"/>
            <w:szCs w:val="28"/>
          </w:rPr>
          <w:t>十</w:t>
        </w:r>
        <w:r w:rsidRPr="00CE31A2">
          <w:rPr>
            <w:rFonts w:ascii="標楷體" w:eastAsia="標楷體" w:hAnsi="標楷體" w:cs="Arial Unicode MS" w:hint="eastAsia"/>
            <w:sz w:val="28"/>
            <w:szCs w:val="28"/>
          </w:rPr>
          <w:t>月</w:t>
        </w:r>
        <w:r>
          <w:rPr>
            <w:rFonts w:ascii="標楷體" w:eastAsia="標楷體" w:hAnsi="標楷體" w:cs="Arial Unicode MS" w:hint="eastAsia"/>
            <w:sz w:val="28"/>
            <w:szCs w:val="28"/>
          </w:rPr>
          <w:t>一</w:t>
        </w:r>
        <w:r w:rsidRPr="00CE31A2">
          <w:rPr>
            <w:rFonts w:ascii="標楷體" w:eastAsia="標楷體" w:hAnsi="標楷體" w:cs="Arial Unicode MS" w:hint="eastAsia"/>
            <w:sz w:val="28"/>
            <w:szCs w:val="28"/>
          </w:rPr>
          <w:t>日</w:t>
        </w:r>
      </w:smartTag>
      <w:r w:rsidRPr="00CE31A2">
        <w:rPr>
          <w:rFonts w:ascii="標楷體" w:eastAsia="標楷體" w:hAnsi="標楷體" w:cs="Arial Unicode MS" w:hint="eastAsia"/>
          <w:sz w:val="28"/>
          <w:szCs w:val="28"/>
        </w:rPr>
        <w:t>前提報完成。</w:t>
      </w:r>
    </w:p>
    <w:p w:rsidR="006328E3" w:rsidRPr="00CE31A2" w:rsidRDefault="006328E3" w:rsidP="000F6355">
      <w:pPr>
        <w:snapToGrid w:val="0"/>
        <w:spacing w:line="600" w:lineRule="exact"/>
        <w:ind w:left="31680" w:hangingChars="152" w:firstLine="31680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五</w:t>
      </w:r>
      <w:r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CE31A2">
        <w:rPr>
          <w:rFonts w:ascii="標楷體" w:eastAsia="標楷體" w:hAnsi="標楷體" w:cs="Arial Unicode MS" w:hint="eastAsia"/>
          <w:sz w:val="28"/>
          <w:szCs w:val="28"/>
        </w:rPr>
        <w:t>社區大學社團運作方式如下：</w:t>
      </w:r>
    </w:p>
    <w:p w:rsidR="006328E3" w:rsidRPr="008C4CA1" w:rsidRDefault="006328E3" w:rsidP="00A27691">
      <w:pPr>
        <w:numPr>
          <w:ilvl w:val="0"/>
          <w:numId w:val="20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社團得依以下原則制訂章程，執行社務。</w:t>
      </w:r>
    </w:p>
    <w:p w:rsidR="006328E3" w:rsidRPr="008C4CA1" w:rsidRDefault="006328E3" w:rsidP="00A27691">
      <w:pPr>
        <w:pStyle w:val="ListParagraph"/>
        <w:numPr>
          <w:ilvl w:val="0"/>
          <w:numId w:val="21"/>
        </w:numPr>
        <w:snapToGrid w:val="0"/>
        <w:spacing w:line="600" w:lineRule="exact"/>
        <w:ind w:leftChars="0" w:left="993" w:hanging="284"/>
        <w:rPr>
          <w:rFonts w:ascii="標楷體" w:eastAsia="標楷體" w:hAnsi="標楷體" w:cs="Arial Unicode MS"/>
          <w:sz w:val="28"/>
          <w:szCs w:val="28"/>
        </w:rPr>
      </w:pPr>
      <w:r w:rsidRPr="008C4CA1">
        <w:rPr>
          <w:rFonts w:ascii="標楷體" w:eastAsia="標楷體" w:hAnsi="標楷體" w:cs="Arial Unicode MS" w:hint="eastAsia"/>
          <w:sz w:val="28"/>
          <w:szCs w:val="28"/>
        </w:rPr>
        <w:t>以課程延伸學習為目的。</w:t>
      </w:r>
    </w:p>
    <w:p w:rsidR="006328E3" w:rsidRPr="00CE31A2" w:rsidRDefault="006328E3" w:rsidP="00A27691">
      <w:pPr>
        <w:pStyle w:val="ListParagraph"/>
        <w:numPr>
          <w:ilvl w:val="0"/>
          <w:numId w:val="21"/>
        </w:numPr>
        <w:snapToGrid w:val="0"/>
        <w:spacing w:line="600" w:lineRule="exact"/>
        <w:ind w:leftChars="0" w:left="993" w:hanging="284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擴大公共參與及培養公民參與公共事務的能力。</w:t>
      </w:r>
    </w:p>
    <w:p w:rsidR="006328E3" w:rsidRPr="00CE31A2" w:rsidRDefault="006328E3" w:rsidP="00A27691">
      <w:pPr>
        <w:pStyle w:val="ListParagraph"/>
        <w:numPr>
          <w:ilvl w:val="0"/>
          <w:numId w:val="21"/>
        </w:numPr>
        <w:snapToGrid w:val="0"/>
        <w:spacing w:line="600" w:lineRule="exact"/>
        <w:ind w:leftChars="0" w:left="993" w:hanging="284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培養社區關懷意識，積極參與社區服務工作。</w:t>
      </w:r>
    </w:p>
    <w:p w:rsidR="006328E3" w:rsidRPr="00CE31A2" w:rsidRDefault="006328E3" w:rsidP="00A27691">
      <w:pPr>
        <w:numPr>
          <w:ilvl w:val="0"/>
          <w:numId w:val="20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有關社團負責人乃至所有幹部之職掌分工產生辦法與任期、改選規定，皆由各社團自行訂定。</w:t>
      </w:r>
    </w:p>
    <w:p w:rsidR="006328E3" w:rsidRPr="00CE31A2" w:rsidRDefault="006328E3" w:rsidP="00A27691">
      <w:pPr>
        <w:numPr>
          <w:ilvl w:val="0"/>
          <w:numId w:val="20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社團可依據實際需求向社員酌收社費。</w:t>
      </w:r>
    </w:p>
    <w:p w:rsidR="006328E3" w:rsidRPr="00CE31A2" w:rsidRDefault="006328E3" w:rsidP="00A27691">
      <w:pPr>
        <w:numPr>
          <w:ilvl w:val="0"/>
          <w:numId w:val="20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社團每學期至少辦理一次以上公共性或服務性活動。</w:t>
      </w:r>
    </w:p>
    <w:p w:rsidR="006328E3" w:rsidRPr="00CE31A2" w:rsidRDefault="006328E3" w:rsidP="00A27691">
      <w:pPr>
        <w:numPr>
          <w:ilvl w:val="0"/>
          <w:numId w:val="20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社團於每次活動後須製作活動紀錄成果提報社區大學辦公室備查。</w:t>
      </w:r>
    </w:p>
    <w:p w:rsidR="006328E3" w:rsidRPr="00CE31A2" w:rsidRDefault="006328E3" w:rsidP="000F6355">
      <w:pPr>
        <w:snapToGrid w:val="0"/>
        <w:spacing w:line="600" w:lineRule="exact"/>
        <w:ind w:left="31680" w:hangingChars="152" w:firstLine="31680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六</w:t>
      </w:r>
      <w:r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CE31A2">
        <w:rPr>
          <w:rFonts w:ascii="標楷體" w:eastAsia="標楷體" w:hAnsi="標楷體" w:cs="Arial Unicode MS" w:hint="eastAsia"/>
          <w:sz w:val="28"/>
          <w:szCs w:val="28"/>
        </w:rPr>
        <w:t>社團經費獎勵與補助如下：</w:t>
      </w:r>
    </w:p>
    <w:p w:rsidR="006328E3" w:rsidRPr="00CE31A2" w:rsidRDefault="006328E3" w:rsidP="00A27691">
      <w:pPr>
        <w:numPr>
          <w:ilvl w:val="0"/>
          <w:numId w:val="24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社區大學依各社團每年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6"/>
        </w:smartTagPr>
        <w:r w:rsidRPr="00CE31A2">
          <w:rPr>
            <w:rFonts w:ascii="標楷體" w:eastAsia="標楷體" w:hAnsi="標楷體" w:cs="Arial Unicode MS" w:hint="eastAsia"/>
            <w:sz w:val="28"/>
            <w:szCs w:val="28"/>
          </w:rPr>
          <w:t>四月一日</w:t>
        </w:r>
      </w:smartTag>
      <w:r w:rsidRPr="00CE31A2">
        <w:rPr>
          <w:rFonts w:ascii="標楷體" w:eastAsia="標楷體" w:hAnsi="標楷體" w:cs="Arial Unicode MS" w:hint="eastAsia"/>
          <w:sz w:val="28"/>
          <w:szCs w:val="28"/>
        </w:rPr>
        <w:t>及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0"/>
          <w:attr w:name="Year" w:val="2016"/>
        </w:smartTagPr>
        <w:r w:rsidRPr="00CE31A2">
          <w:rPr>
            <w:rFonts w:ascii="標楷體" w:eastAsia="標楷體" w:hAnsi="標楷體" w:cs="Arial Unicode MS" w:hint="eastAsia"/>
            <w:sz w:val="28"/>
            <w:szCs w:val="28"/>
          </w:rPr>
          <w:t>十月一日</w:t>
        </w:r>
      </w:smartTag>
      <w:r w:rsidRPr="00CE31A2">
        <w:rPr>
          <w:rFonts w:ascii="標楷體" w:eastAsia="標楷體" w:hAnsi="標楷體" w:cs="Arial Unicode MS" w:hint="eastAsia"/>
          <w:sz w:val="28"/>
          <w:szCs w:val="28"/>
        </w:rPr>
        <w:t>前提報之活動計畫表，決定是否核予補助；每一社團每學期最高以補助新</w:t>
      </w:r>
      <w:r>
        <w:rPr>
          <w:rFonts w:ascii="標楷體" w:eastAsia="標楷體" w:hAnsi="標楷體" w:cs="Arial Unicode MS" w:hint="eastAsia"/>
          <w:sz w:val="28"/>
          <w:szCs w:val="28"/>
        </w:rPr>
        <w:t>壹</w:t>
      </w:r>
      <w:r w:rsidRPr="00CE31A2">
        <w:rPr>
          <w:rFonts w:ascii="標楷體" w:eastAsia="標楷體" w:hAnsi="標楷體" w:cs="Arial Unicode MS" w:hint="eastAsia"/>
          <w:sz w:val="28"/>
          <w:szCs w:val="28"/>
        </w:rPr>
        <w:t>幣三仟元為限。</w:t>
      </w:r>
    </w:p>
    <w:p w:rsidR="006328E3" w:rsidRPr="00CE31A2" w:rsidRDefault="006328E3" w:rsidP="00A27691">
      <w:pPr>
        <w:numPr>
          <w:ilvl w:val="0"/>
          <w:numId w:val="24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為獎勵運作績優社團，成立滿一年以上社團，得提報獎勵申請書，經社區大學審查後，核發獎勵。</w:t>
      </w:r>
    </w:p>
    <w:p w:rsidR="006328E3" w:rsidRPr="00CE31A2" w:rsidRDefault="006328E3" w:rsidP="000F6355">
      <w:pPr>
        <w:snapToGrid w:val="0"/>
        <w:spacing w:line="600" w:lineRule="exact"/>
        <w:ind w:left="31680" w:hangingChars="152" w:firstLine="31680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七</w:t>
      </w:r>
      <w:r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CE31A2">
        <w:rPr>
          <w:rFonts w:ascii="標楷體" w:eastAsia="標楷體" w:hAnsi="標楷體" w:cs="Arial Unicode MS" w:hint="eastAsia"/>
          <w:sz w:val="28"/>
          <w:szCs w:val="28"/>
        </w:rPr>
        <w:t>社團之權利及義務如下：</w:t>
      </w:r>
    </w:p>
    <w:p w:rsidR="006328E3" w:rsidRPr="00CE31A2" w:rsidRDefault="006328E3" w:rsidP="00A27691">
      <w:pPr>
        <w:numPr>
          <w:ilvl w:val="0"/>
          <w:numId w:val="22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經核准之社團，社區大學在師資、場地、行政等方面，將依社區大學資源給予諮詢及協助。</w:t>
      </w:r>
    </w:p>
    <w:p w:rsidR="006328E3" w:rsidRPr="00CE31A2" w:rsidRDefault="006328E3" w:rsidP="00A27691">
      <w:pPr>
        <w:numPr>
          <w:ilvl w:val="0"/>
          <w:numId w:val="22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社團須配合社區大學辦理社區及各項展演活動，支援社區大學落實社區參與。</w:t>
      </w:r>
    </w:p>
    <w:p w:rsidR="006328E3" w:rsidRPr="008C4CA1" w:rsidRDefault="006328E3" w:rsidP="00A27691">
      <w:pPr>
        <w:numPr>
          <w:ilvl w:val="0"/>
          <w:numId w:val="22"/>
        </w:numPr>
        <w:snapToGrid w:val="0"/>
        <w:spacing w:line="600" w:lineRule="exact"/>
        <w:ind w:left="993" w:hanging="851"/>
        <w:rPr>
          <w:rFonts w:ascii="標楷體" w:eastAsia="標楷體" w:hAnsi="標楷體" w:cs="Arial Unicode MS"/>
          <w:sz w:val="28"/>
          <w:szCs w:val="28"/>
        </w:rPr>
      </w:pPr>
      <w:r w:rsidRPr="00CE31A2">
        <w:rPr>
          <w:rFonts w:ascii="標楷體" w:eastAsia="標楷體" w:hAnsi="標楷體" w:cs="Arial Unicode MS" w:hint="eastAsia"/>
          <w:sz w:val="28"/>
          <w:szCs w:val="28"/>
        </w:rPr>
        <w:t>社團活動紀錄成果須於年度結束後一個月內，送至社區大學辦公室，若未繳交之社團，社區大學得撤銷社團資格。</w:t>
      </w:r>
    </w:p>
    <w:sectPr w:rsidR="006328E3" w:rsidRPr="008C4CA1" w:rsidSect="002518DC">
      <w:footerReference w:type="even" r:id="rId7"/>
      <w:footerReference w:type="default" r:id="rId8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8E3" w:rsidRDefault="006328E3">
      <w:r>
        <w:separator/>
      </w:r>
    </w:p>
  </w:endnote>
  <w:endnote w:type="continuationSeparator" w:id="0">
    <w:p w:rsidR="006328E3" w:rsidRDefault="00632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8E3" w:rsidRDefault="00632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28E3" w:rsidRDefault="006328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8E3" w:rsidRDefault="00632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328E3" w:rsidRDefault="006328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8E3" w:rsidRDefault="006328E3">
      <w:r>
        <w:separator/>
      </w:r>
    </w:p>
  </w:footnote>
  <w:footnote w:type="continuationSeparator" w:id="0">
    <w:p w:rsidR="006328E3" w:rsidRDefault="00632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BDA"/>
    <w:multiLevelType w:val="hybridMultilevel"/>
    <w:tmpl w:val="F22293AE"/>
    <w:lvl w:ilvl="0" w:tplc="E1B222B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2BF0421"/>
    <w:multiLevelType w:val="hybridMultilevel"/>
    <w:tmpl w:val="70B2EAC2"/>
    <w:lvl w:ilvl="0" w:tplc="B720D5C4">
      <w:start w:val="1"/>
      <w:numFmt w:val="taiwaneseCountingThousand"/>
      <w:lvlText w:val="%1、"/>
      <w:lvlJc w:val="left"/>
      <w:pPr>
        <w:tabs>
          <w:tab w:val="num" w:pos="840"/>
        </w:tabs>
        <w:ind w:left="840" w:hanging="84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35C11D6"/>
    <w:multiLevelType w:val="hybridMultilevel"/>
    <w:tmpl w:val="BB4ABC98"/>
    <w:lvl w:ilvl="0" w:tplc="78F25A5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A633BAA"/>
    <w:multiLevelType w:val="hybridMultilevel"/>
    <w:tmpl w:val="F22293AE"/>
    <w:lvl w:ilvl="0" w:tplc="E1B222B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D495123"/>
    <w:multiLevelType w:val="hybridMultilevel"/>
    <w:tmpl w:val="109EC596"/>
    <w:lvl w:ilvl="0" w:tplc="ABF682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0F3804B8"/>
    <w:multiLevelType w:val="hybridMultilevel"/>
    <w:tmpl w:val="F22293AE"/>
    <w:lvl w:ilvl="0" w:tplc="E1B222B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10E9612F"/>
    <w:multiLevelType w:val="hybridMultilevel"/>
    <w:tmpl w:val="87E04772"/>
    <w:lvl w:ilvl="0" w:tplc="0FCC46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53018B0"/>
    <w:multiLevelType w:val="hybridMultilevel"/>
    <w:tmpl w:val="F22293AE"/>
    <w:lvl w:ilvl="0" w:tplc="E1B222B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1A415CF4"/>
    <w:multiLevelType w:val="hybridMultilevel"/>
    <w:tmpl w:val="F22293AE"/>
    <w:lvl w:ilvl="0" w:tplc="E1B222B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1C8A2402"/>
    <w:multiLevelType w:val="hybridMultilevel"/>
    <w:tmpl w:val="8C26F6E0"/>
    <w:lvl w:ilvl="0" w:tplc="9168AC5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1D8D65A8"/>
    <w:multiLevelType w:val="hybridMultilevel"/>
    <w:tmpl w:val="3A6C9CA2"/>
    <w:lvl w:ilvl="0" w:tplc="88EC483E">
      <w:start w:val="1"/>
      <w:numFmt w:val="taiwaneseCountingThousand"/>
      <w:lvlText w:val="%1、"/>
      <w:lvlJc w:val="left"/>
      <w:pPr>
        <w:ind w:left="118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  <w:rPr>
        <w:rFonts w:cs="Times New Roman"/>
      </w:rPr>
    </w:lvl>
  </w:abstractNum>
  <w:abstractNum w:abstractNumId="11">
    <w:nsid w:val="219C196E"/>
    <w:multiLevelType w:val="hybridMultilevel"/>
    <w:tmpl w:val="99F27832"/>
    <w:lvl w:ilvl="0" w:tplc="0409000F">
      <w:start w:val="1"/>
      <w:numFmt w:val="decimal"/>
      <w:lvlText w:val="%1."/>
      <w:lvlJc w:val="left"/>
      <w:pPr>
        <w:ind w:left="60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  <w:rPr>
        <w:rFonts w:cs="Times New Roman"/>
      </w:rPr>
    </w:lvl>
  </w:abstractNum>
  <w:abstractNum w:abstractNumId="12">
    <w:nsid w:val="28BE4535"/>
    <w:multiLevelType w:val="hybridMultilevel"/>
    <w:tmpl w:val="B6D809DC"/>
    <w:lvl w:ilvl="0" w:tplc="04090015">
      <w:start w:val="1"/>
      <w:numFmt w:val="taiwaneseCountingThousand"/>
      <w:lvlText w:val="%1、"/>
      <w:lvlJc w:val="left"/>
      <w:pPr>
        <w:tabs>
          <w:tab w:val="num" w:pos="1018"/>
        </w:tabs>
        <w:ind w:left="101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  <w:rPr>
        <w:rFonts w:cs="Times New Roman"/>
      </w:rPr>
    </w:lvl>
  </w:abstractNum>
  <w:abstractNum w:abstractNumId="13">
    <w:nsid w:val="2B27258E"/>
    <w:multiLevelType w:val="hybridMultilevel"/>
    <w:tmpl w:val="A8F2F898"/>
    <w:lvl w:ilvl="0" w:tplc="C12E80D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315A03F1"/>
    <w:multiLevelType w:val="hybridMultilevel"/>
    <w:tmpl w:val="F22293AE"/>
    <w:lvl w:ilvl="0" w:tplc="E1B222B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36B45788"/>
    <w:multiLevelType w:val="hybridMultilevel"/>
    <w:tmpl w:val="E3FA76D6"/>
    <w:lvl w:ilvl="0" w:tplc="49D60908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6">
    <w:nsid w:val="49295DA5"/>
    <w:multiLevelType w:val="hybridMultilevel"/>
    <w:tmpl w:val="769819C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4CFD57AF"/>
    <w:multiLevelType w:val="hybridMultilevel"/>
    <w:tmpl w:val="39E69A12"/>
    <w:lvl w:ilvl="0" w:tplc="D656402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4ED75BD7"/>
    <w:multiLevelType w:val="hybridMultilevel"/>
    <w:tmpl w:val="332ED248"/>
    <w:lvl w:ilvl="0" w:tplc="19647D0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59B30329"/>
    <w:multiLevelType w:val="hybridMultilevel"/>
    <w:tmpl w:val="46A0B5FE"/>
    <w:lvl w:ilvl="0" w:tplc="15166EB2">
      <w:start w:val="1"/>
      <w:numFmt w:val="taiwaneseCountingThousand"/>
      <w:lvlText w:val="%1、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0">
    <w:nsid w:val="5E484B15"/>
    <w:multiLevelType w:val="hybridMultilevel"/>
    <w:tmpl w:val="BE622C58"/>
    <w:lvl w:ilvl="0" w:tplc="9BD818C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BBD7A54"/>
    <w:multiLevelType w:val="hybridMultilevel"/>
    <w:tmpl w:val="13B20472"/>
    <w:lvl w:ilvl="0" w:tplc="AEDA56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755C1326"/>
    <w:multiLevelType w:val="hybridMultilevel"/>
    <w:tmpl w:val="F22293AE"/>
    <w:lvl w:ilvl="0" w:tplc="E1B222B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>
    <w:nsid w:val="7CF10038"/>
    <w:multiLevelType w:val="hybridMultilevel"/>
    <w:tmpl w:val="DBF28CE8"/>
    <w:lvl w:ilvl="0" w:tplc="2696A93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21"/>
  </w:num>
  <w:num w:numId="7">
    <w:abstractNumId w:val="6"/>
  </w:num>
  <w:num w:numId="8">
    <w:abstractNumId w:val="4"/>
  </w:num>
  <w:num w:numId="9">
    <w:abstractNumId w:val="16"/>
  </w:num>
  <w:num w:numId="10">
    <w:abstractNumId w:val="19"/>
  </w:num>
  <w:num w:numId="11">
    <w:abstractNumId w:val="23"/>
  </w:num>
  <w:num w:numId="12">
    <w:abstractNumId w:val="13"/>
  </w:num>
  <w:num w:numId="13">
    <w:abstractNumId w:val="14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8"/>
  </w:num>
  <w:num w:numId="19">
    <w:abstractNumId w:val="3"/>
  </w:num>
  <w:num w:numId="20">
    <w:abstractNumId w:val="22"/>
  </w:num>
  <w:num w:numId="21">
    <w:abstractNumId w:val="11"/>
  </w:num>
  <w:num w:numId="22">
    <w:abstractNumId w:val="7"/>
  </w:num>
  <w:num w:numId="23">
    <w:abstractNumId w:val="0"/>
  </w:num>
  <w:num w:numId="2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8"/>
  <w:defaultTabStop w:val="480"/>
  <w:displayHorizontalDrawingGridEvery w:val="0"/>
  <w:displayVertic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46F"/>
    <w:rsid w:val="00004754"/>
    <w:rsid w:val="000113AB"/>
    <w:rsid w:val="0001211A"/>
    <w:rsid w:val="000129A9"/>
    <w:rsid w:val="00015B0F"/>
    <w:rsid w:val="00015D08"/>
    <w:rsid w:val="00016317"/>
    <w:rsid w:val="00017CC9"/>
    <w:rsid w:val="00017CF6"/>
    <w:rsid w:val="00023DE7"/>
    <w:rsid w:val="00031AAF"/>
    <w:rsid w:val="0003772B"/>
    <w:rsid w:val="00040CE6"/>
    <w:rsid w:val="000452A4"/>
    <w:rsid w:val="000515C1"/>
    <w:rsid w:val="000577F5"/>
    <w:rsid w:val="00057825"/>
    <w:rsid w:val="000616EF"/>
    <w:rsid w:val="00064D1A"/>
    <w:rsid w:val="00073946"/>
    <w:rsid w:val="000740F9"/>
    <w:rsid w:val="000804AC"/>
    <w:rsid w:val="00084860"/>
    <w:rsid w:val="000A1793"/>
    <w:rsid w:val="000A4F6D"/>
    <w:rsid w:val="000A7FD8"/>
    <w:rsid w:val="000B37F7"/>
    <w:rsid w:val="000B5F53"/>
    <w:rsid w:val="000B69D1"/>
    <w:rsid w:val="000C2232"/>
    <w:rsid w:val="000D2408"/>
    <w:rsid w:val="000E20AD"/>
    <w:rsid w:val="000E39F1"/>
    <w:rsid w:val="000F1EB5"/>
    <w:rsid w:val="000F6115"/>
    <w:rsid w:val="000F6355"/>
    <w:rsid w:val="00104184"/>
    <w:rsid w:val="00106E9E"/>
    <w:rsid w:val="00107F20"/>
    <w:rsid w:val="001107C3"/>
    <w:rsid w:val="001113C3"/>
    <w:rsid w:val="00116538"/>
    <w:rsid w:val="001232C2"/>
    <w:rsid w:val="0012549B"/>
    <w:rsid w:val="00130C0F"/>
    <w:rsid w:val="00132141"/>
    <w:rsid w:val="00135369"/>
    <w:rsid w:val="001359FD"/>
    <w:rsid w:val="00135C49"/>
    <w:rsid w:val="00145ECD"/>
    <w:rsid w:val="00146510"/>
    <w:rsid w:val="00152CC5"/>
    <w:rsid w:val="00153F78"/>
    <w:rsid w:val="00156F42"/>
    <w:rsid w:val="00165D14"/>
    <w:rsid w:val="0018267B"/>
    <w:rsid w:val="0018709D"/>
    <w:rsid w:val="00192C3E"/>
    <w:rsid w:val="00193350"/>
    <w:rsid w:val="001A0110"/>
    <w:rsid w:val="001A4E1E"/>
    <w:rsid w:val="001B006C"/>
    <w:rsid w:val="001B1BCA"/>
    <w:rsid w:val="001B41A4"/>
    <w:rsid w:val="001B51F9"/>
    <w:rsid w:val="001C3576"/>
    <w:rsid w:val="001C48BB"/>
    <w:rsid w:val="001C6A47"/>
    <w:rsid w:val="001C75BF"/>
    <w:rsid w:val="001D04E4"/>
    <w:rsid w:val="001D3C35"/>
    <w:rsid w:val="001D7093"/>
    <w:rsid w:val="001E03BB"/>
    <w:rsid w:val="001E32B4"/>
    <w:rsid w:val="001E3563"/>
    <w:rsid w:val="001E60B2"/>
    <w:rsid w:val="001E663D"/>
    <w:rsid w:val="001E7ECC"/>
    <w:rsid w:val="001F0DEC"/>
    <w:rsid w:val="001F4650"/>
    <w:rsid w:val="00207CFC"/>
    <w:rsid w:val="00217BEC"/>
    <w:rsid w:val="00233A1E"/>
    <w:rsid w:val="00233B7C"/>
    <w:rsid w:val="002444A7"/>
    <w:rsid w:val="002518DC"/>
    <w:rsid w:val="0025291F"/>
    <w:rsid w:val="002545F4"/>
    <w:rsid w:val="002619BB"/>
    <w:rsid w:val="002624A0"/>
    <w:rsid w:val="0027054C"/>
    <w:rsid w:val="00270D8A"/>
    <w:rsid w:val="00270DD9"/>
    <w:rsid w:val="00271B36"/>
    <w:rsid w:val="002730EC"/>
    <w:rsid w:val="00274660"/>
    <w:rsid w:val="00274DBA"/>
    <w:rsid w:val="00274FA1"/>
    <w:rsid w:val="00275F0C"/>
    <w:rsid w:val="00277387"/>
    <w:rsid w:val="0027757B"/>
    <w:rsid w:val="00280EAD"/>
    <w:rsid w:val="00286113"/>
    <w:rsid w:val="00296269"/>
    <w:rsid w:val="00297A11"/>
    <w:rsid w:val="002A13D0"/>
    <w:rsid w:val="002A21E6"/>
    <w:rsid w:val="002A69DD"/>
    <w:rsid w:val="002A7948"/>
    <w:rsid w:val="002B1577"/>
    <w:rsid w:val="002B5614"/>
    <w:rsid w:val="002B5EE0"/>
    <w:rsid w:val="002B73F1"/>
    <w:rsid w:val="002C7DDC"/>
    <w:rsid w:val="002D0057"/>
    <w:rsid w:val="002D42E8"/>
    <w:rsid w:val="002D53C4"/>
    <w:rsid w:val="002E22E3"/>
    <w:rsid w:val="002F0FEE"/>
    <w:rsid w:val="002F17E2"/>
    <w:rsid w:val="002F5FD3"/>
    <w:rsid w:val="002F67D8"/>
    <w:rsid w:val="002F796A"/>
    <w:rsid w:val="00301B69"/>
    <w:rsid w:val="00301F78"/>
    <w:rsid w:val="00303763"/>
    <w:rsid w:val="00310F58"/>
    <w:rsid w:val="003118AC"/>
    <w:rsid w:val="00316D43"/>
    <w:rsid w:val="00324575"/>
    <w:rsid w:val="003266B7"/>
    <w:rsid w:val="00332D0A"/>
    <w:rsid w:val="00346719"/>
    <w:rsid w:val="00350057"/>
    <w:rsid w:val="003528F3"/>
    <w:rsid w:val="0035306D"/>
    <w:rsid w:val="0037411C"/>
    <w:rsid w:val="0038701C"/>
    <w:rsid w:val="003B0496"/>
    <w:rsid w:val="003B1AC9"/>
    <w:rsid w:val="003B1B76"/>
    <w:rsid w:val="003B2520"/>
    <w:rsid w:val="003B2A3F"/>
    <w:rsid w:val="003B2CEB"/>
    <w:rsid w:val="003B560D"/>
    <w:rsid w:val="003B66F4"/>
    <w:rsid w:val="003C0F3F"/>
    <w:rsid w:val="003C1BCD"/>
    <w:rsid w:val="003C21D9"/>
    <w:rsid w:val="003C2345"/>
    <w:rsid w:val="003C2B0F"/>
    <w:rsid w:val="003D6839"/>
    <w:rsid w:val="003D722A"/>
    <w:rsid w:val="003E34EF"/>
    <w:rsid w:val="003E65BD"/>
    <w:rsid w:val="003E748A"/>
    <w:rsid w:val="003F022C"/>
    <w:rsid w:val="003F74F6"/>
    <w:rsid w:val="003F7CBD"/>
    <w:rsid w:val="0040213B"/>
    <w:rsid w:val="00403690"/>
    <w:rsid w:val="004122F7"/>
    <w:rsid w:val="00413DDB"/>
    <w:rsid w:val="004149D2"/>
    <w:rsid w:val="00422DDF"/>
    <w:rsid w:val="00423CF9"/>
    <w:rsid w:val="00431E25"/>
    <w:rsid w:val="00432D3D"/>
    <w:rsid w:val="004343BB"/>
    <w:rsid w:val="00434E52"/>
    <w:rsid w:val="00442641"/>
    <w:rsid w:val="0044448B"/>
    <w:rsid w:val="004473DE"/>
    <w:rsid w:val="004507D5"/>
    <w:rsid w:val="0045792F"/>
    <w:rsid w:val="00460F97"/>
    <w:rsid w:val="00462B11"/>
    <w:rsid w:val="00465FD7"/>
    <w:rsid w:val="0046726E"/>
    <w:rsid w:val="00474CAA"/>
    <w:rsid w:val="004759B4"/>
    <w:rsid w:val="004926EF"/>
    <w:rsid w:val="004A02EB"/>
    <w:rsid w:val="004A280A"/>
    <w:rsid w:val="004A3B19"/>
    <w:rsid w:val="004A582E"/>
    <w:rsid w:val="004A67ED"/>
    <w:rsid w:val="004A6FD9"/>
    <w:rsid w:val="004B19AE"/>
    <w:rsid w:val="004B3C10"/>
    <w:rsid w:val="004B464B"/>
    <w:rsid w:val="004B6C84"/>
    <w:rsid w:val="004C4D5C"/>
    <w:rsid w:val="004C5605"/>
    <w:rsid w:val="004C74D2"/>
    <w:rsid w:val="004C7E2F"/>
    <w:rsid w:val="004C7F6F"/>
    <w:rsid w:val="004D7C12"/>
    <w:rsid w:val="004E17E8"/>
    <w:rsid w:val="004E3E0B"/>
    <w:rsid w:val="004E499B"/>
    <w:rsid w:val="004E60FC"/>
    <w:rsid w:val="004E6ABB"/>
    <w:rsid w:val="004F11AD"/>
    <w:rsid w:val="004F2063"/>
    <w:rsid w:val="004F21F0"/>
    <w:rsid w:val="004F4539"/>
    <w:rsid w:val="0050354B"/>
    <w:rsid w:val="00505ECA"/>
    <w:rsid w:val="005102FB"/>
    <w:rsid w:val="00515634"/>
    <w:rsid w:val="00515A99"/>
    <w:rsid w:val="005269EE"/>
    <w:rsid w:val="00527222"/>
    <w:rsid w:val="00527A8F"/>
    <w:rsid w:val="005307F0"/>
    <w:rsid w:val="0053238E"/>
    <w:rsid w:val="00534AE0"/>
    <w:rsid w:val="005376F4"/>
    <w:rsid w:val="00540907"/>
    <w:rsid w:val="00546DEF"/>
    <w:rsid w:val="00550CF2"/>
    <w:rsid w:val="005530D3"/>
    <w:rsid w:val="00553772"/>
    <w:rsid w:val="0055736A"/>
    <w:rsid w:val="005617C1"/>
    <w:rsid w:val="00564EB2"/>
    <w:rsid w:val="00567C32"/>
    <w:rsid w:val="005744FA"/>
    <w:rsid w:val="00591CEA"/>
    <w:rsid w:val="005929A4"/>
    <w:rsid w:val="00596CBD"/>
    <w:rsid w:val="005A033E"/>
    <w:rsid w:val="005A0873"/>
    <w:rsid w:val="005A4C90"/>
    <w:rsid w:val="005A548B"/>
    <w:rsid w:val="005A6639"/>
    <w:rsid w:val="005B506A"/>
    <w:rsid w:val="005B6865"/>
    <w:rsid w:val="005D139D"/>
    <w:rsid w:val="005D42F7"/>
    <w:rsid w:val="005D68CC"/>
    <w:rsid w:val="005F5DFA"/>
    <w:rsid w:val="005F6536"/>
    <w:rsid w:val="00602485"/>
    <w:rsid w:val="0060675E"/>
    <w:rsid w:val="00606C35"/>
    <w:rsid w:val="00611E95"/>
    <w:rsid w:val="00617116"/>
    <w:rsid w:val="006219EC"/>
    <w:rsid w:val="00627277"/>
    <w:rsid w:val="006328E3"/>
    <w:rsid w:val="00635308"/>
    <w:rsid w:val="00636990"/>
    <w:rsid w:val="006419A0"/>
    <w:rsid w:val="00643A6D"/>
    <w:rsid w:val="006500EE"/>
    <w:rsid w:val="00651D73"/>
    <w:rsid w:val="006600F5"/>
    <w:rsid w:val="00661492"/>
    <w:rsid w:val="006626B2"/>
    <w:rsid w:val="00663CD5"/>
    <w:rsid w:val="006665D6"/>
    <w:rsid w:val="00672586"/>
    <w:rsid w:val="006764BD"/>
    <w:rsid w:val="00677302"/>
    <w:rsid w:val="00684B8D"/>
    <w:rsid w:val="006852BE"/>
    <w:rsid w:val="00692BC6"/>
    <w:rsid w:val="006A1023"/>
    <w:rsid w:val="006A6D50"/>
    <w:rsid w:val="006B1DD1"/>
    <w:rsid w:val="006B28A9"/>
    <w:rsid w:val="006C1A55"/>
    <w:rsid w:val="006D1947"/>
    <w:rsid w:val="006D28D4"/>
    <w:rsid w:val="006D6130"/>
    <w:rsid w:val="006D6CE1"/>
    <w:rsid w:val="006E3232"/>
    <w:rsid w:val="006E6B63"/>
    <w:rsid w:val="006F12B5"/>
    <w:rsid w:val="006F249E"/>
    <w:rsid w:val="006F6DAD"/>
    <w:rsid w:val="00704BC9"/>
    <w:rsid w:val="00706ED8"/>
    <w:rsid w:val="0070746F"/>
    <w:rsid w:val="00711134"/>
    <w:rsid w:val="0071160D"/>
    <w:rsid w:val="007140EF"/>
    <w:rsid w:val="00715154"/>
    <w:rsid w:val="00716503"/>
    <w:rsid w:val="00716E58"/>
    <w:rsid w:val="007178D1"/>
    <w:rsid w:val="00720A1A"/>
    <w:rsid w:val="00721225"/>
    <w:rsid w:val="00721A30"/>
    <w:rsid w:val="00722936"/>
    <w:rsid w:val="00723D2C"/>
    <w:rsid w:val="007242D0"/>
    <w:rsid w:val="007267B5"/>
    <w:rsid w:val="0073024C"/>
    <w:rsid w:val="007324B9"/>
    <w:rsid w:val="0073369E"/>
    <w:rsid w:val="00735149"/>
    <w:rsid w:val="00736BD0"/>
    <w:rsid w:val="00745DDB"/>
    <w:rsid w:val="007506DC"/>
    <w:rsid w:val="007527A3"/>
    <w:rsid w:val="00754BA0"/>
    <w:rsid w:val="00755EEA"/>
    <w:rsid w:val="00756743"/>
    <w:rsid w:val="00764136"/>
    <w:rsid w:val="00767217"/>
    <w:rsid w:val="007703A2"/>
    <w:rsid w:val="0077531F"/>
    <w:rsid w:val="00777EC6"/>
    <w:rsid w:val="0078196A"/>
    <w:rsid w:val="00785DB7"/>
    <w:rsid w:val="0079213C"/>
    <w:rsid w:val="0079758C"/>
    <w:rsid w:val="007A0D77"/>
    <w:rsid w:val="007A0EEE"/>
    <w:rsid w:val="007A2304"/>
    <w:rsid w:val="007A26F8"/>
    <w:rsid w:val="007A45E8"/>
    <w:rsid w:val="007B092F"/>
    <w:rsid w:val="007C0AD7"/>
    <w:rsid w:val="007C3642"/>
    <w:rsid w:val="007C4BB4"/>
    <w:rsid w:val="007C6476"/>
    <w:rsid w:val="007D0096"/>
    <w:rsid w:val="007D2508"/>
    <w:rsid w:val="007D274B"/>
    <w:rsid w:val="007D6A98"/>
    <w:rsid w:val="007E0616"/>
    <w:rsid w:val="007E1D44"/>
    <w:rsid w:val="007E3130"/>
    <w:rsid w:val="007E3742"/>
    <w:rsid w:val="007F279A"/>
    <w:rsid w:val="0081299F"/>
    <w:rsid w:val="00814C61"/>
    <w:rsid w:val="00815536"/>
    <w:rsid w:val="00821A5E"/>
    <w:rsid w:val="00827804"/>
    <w:rsid w:val="00827992"/>
    <w:rsid w:val="00830A62"/>
    <w:rsid w:val="008365A9"/>
    <w:rsid w:val="00837163"/>
    <w:rsid w:val="00840EC5"/>
    <w:rsid w:val="00842DE5"/>
    <w:rsid w:val="00846BA2"/>
    <w:rsid w:val="00850E86"/>
    <w:rsid w:val="00854919"/>
    <w:rsid w:val="00856DB1"/>
    <w:rsid w:val="008663C1"/>
    <w:rsid w:val="00871620"/>
    <w:rsid w:val="008777E2"/>
    <w:rsid w:val="008778DD"/>
    <w:rsid w:val="00877B42"/>
    <w:rsid w:val="00885BB2"/>
    <w:rsid w:val="008942D4"/>
    <w:rsid w:val="0089527D"/>
    <w:rsid w:val="008952A9"/>
    <w:rsid w:val="008A28AF"/>
    <w:rsid w:val="008A2DFA"/>
    <w:rsid w:val="008A5586"/>
    <w:rsid w:val="008A6848"/>
    <w:rsid w:val="008B78F3"/>
    <w:rsid w:val="008C1BF6"/>
    <w:rsid w:val="008C33DF"/>
    <w:rsid w:val="008C352C"/>
    <w:rsid w:val="008C3B39"/>
    <w:rsid w:val="008C4CA1"/>
    <w:rsid w:val="008D4D1E"/>
    <w:rsid w:val="008D5DD8"/>
    <w:rsid w:val="008D6238"/>
    <w:rsid w:val="008D7076"/>
    <w:rsid w:val="008E0255"/>
    <w:rsid w:val="008E3103"/>
    <w:rsid w:val="008F0F13"/>
    <w:rsid w:val="008F3806"/>
    <w:rsid w:val="00903509"/>
    <w:rsid w:val="009052EF"/>
    <w:rsid w:val="00911478"/>
    <w:rsid w:val="00912C7A"/>
    <w:rsid w:val="00913E17"/>
    <w:rsid w:val="00915712"/>
    <w:rsid w:val="00915A67"/>
    <w:rsid w:val="0091651A"/>
    <w:rsid w:val="00921EBD"/>
    <w:rsid w:val="0093041E"/>
    <w:rsid w:val="00931512"/>
    <w:rsid w:val="009369E0"/>
    <w:rsid w:val="00937A83"/>
    <w:rsid w:val="00937DB8"/>
    <w:rsid w:val="009409BD"/>
    <w:rsid w:val="00941B0F"/>
    <w:rsid w:val="00941B22"/>
    <w:rsid w:val="0094573C"/>
    <w:rsid w:val="009467BF"/>
    <w:rsid w:val="00950540"/>
    <w:rsid w:val="00950605"/>
    <w:rsid w:val="0096477A"/>
    <w:rsid w:val="00973276"/>
    <w:rsid w:val="00974DC3"/>
    <w:rsid w:val="00980FBC"/>
    <w:rsid w:val="00981BA6"/>
    <w:rsid w:val="00984376"/>
    <w:rsid w:val="0098592F"/>
    <w:rsid w:val="0098639C"/>
    <w:rsid w:val="00987DE2"/>
    <w:rsid w:val="00991EF7"/>
    <w:rsid w:val="00996269"/>
    <w:rsid w:val="009B3536"/>
    <w:rsid w:val="009B5E30"/>
    <w:rsid w:val="009D19C3"/>
    <w:rsid w:val="009D2B99"/>
    <w:rsid w:val="009D6B74"/>
    <w:rsid w:val="009D777C"/>
    <w:rsid w:val="009E4C36"/>
    <w:rsid w:val="009F4F7B"/>
    <w:rsid w:val="009F5CBC"/>
    <w:rsid w:val="009F6D9D"/>
    <w:rsid w:val="00A03F61"/>
    <w:rsid w:val="00A07E4C"/>
    <w:rsid w:val="00A208D7"/>
    <w:rsid w:val="00A24E69"/>
    <w:rsid w:val="00A26057"/>
    <w:rsid w:val="00A27691"/>
    <w:rsid w:val="00A41FFC"/>
    <w:rsid w:val="00A42E6D"/>
    <w:rsid w:val="00A43C71"/>
    <w:rsid w:val="00A44402"/>
    <w:rsid w:val="00A45460"/>
    <w:rsid w:val="00A55E12"/>
    <w:rsid w:val="00A57DDD"/>
    <w:rsid w:val="00A7347A"/>
    <w:rsid w:val="00A761C9"/>
    <w:rsid w:val="00A77807"/>
    <w:rsid w:val="00A8451F"/>
    <w:rsid w:val="00A917A8"/>
    <w:rsid w:val="00A91F53"/>
    <w:rsid w:val="00A94728"/>
    <w:rsid w:val="00AA2896"/>
    <w:rsid w:val="00AA2914"/>
    <w:rsid w:val="00AA466F"/>
    <w:rsid w:val="00AA5567"/>
    <w:rsid w:val="00AA5F54"/>
    <w:rsid w:val="00AC32C7"/>
    <w:rsid w:val="00AC69C3"/>
    <w:rsid w:val="00AC7700"/>
    <w:rsid w:val="00AC7E2F"/>
    <w:rsid w:val="00AD10BE"/>
    <w:rsid w:val="00AD5F50"/>
    <w:rsid w:val="00AD7844"/>
    <w:rsid w:val="00AE4CBC"/>
    <w:rsid w:val="00AF1BB1"/>
    <w:rsid w:val="00AF7494"/>
    <w:rsid w:val="00B00A52"/>
    <w:rsid w:val="00B04110"/>
    <w:rsid w:val="00B111D2"/>
    <w:rsid w:val="00B21096"/>
    <w:rsid w:val="00B2624E"/>
    <w:rsid w:val="00B26B61"/>
    <w:rsid w:val="00B31319"/>
    <w:rsid w:val="00B32907"/>
    <w:rsid w:val="00B332DE"/>
    <w:rsid w:val="00B3355A"/>
    <w:rsid w:val="00B36A4E"/>
    <w:rsid w:val="00B36A86"/>
    <w:rsid w:val="00B409A1"/>
    <w:rsid w:val="00B419E1"/>
    <w:rsid w:val="00B51C0D"/>
    <w:rsid w:val="00B522A7"/>
    <w:rsid w:val="00B530A7"/>
    <w:rsid w:val="00B552F8"/>
    <w:rsid w:val="00B55AAE"/>
    <w:rsid w:val="00B57647"/>
    <w:rsid w:val="00B61E86"/>
    <w:rsid w:val="00B61FC3"/>
    <w:rsid w:val="00B64BED"/>
    <w:rsid w:val="00B67CCE"/>
    <w:rsid w:val="00B74445"/>
    <w:rsid w:val="00B74B82"/>
    <w:rsid w:val="00B75329"/>
    <w:rsid w:val="00B7610A"/>
    <w:rsid w:val="00B770A2"/>
    <w:rsid w:val="00B86FE7"/>
    <w:rsid w:val="00B87342"/>
    <w:rsid w:val="00B878E0"/>
    <w:rsid w:val="00B9053A"/>
    <w:rsid w:val="00B91DEB"/>
    <w:rsid w:val="00B92411"/>
    <w:rsid w:val="00B938F0"/>
    <w:rsid w:val="00B96FF8"/>
    <w:rsid w:val="00B97318"/>
    <w:rsid w:val="00BA0724"/>
    <w:rsid w:val="00BA116D"/>
    <w:rsid w:val="00BA5D04"/>
    <w:rsid w:val="00BB14B1"/>
    <w:rsid w:val="00BB51F0"/>
    <w:rsid w:val="00BC0391"/>
    <w:rsid w:val="00BC0C0C"/>
    <w:rsid w:val="00BC0DFD"/>
    <w:rsid w:val="00BC1F08"/>
    <w:rsid w:val="00BC579D"/>
    <w:rsid w:val="00BD6DC0"/>
    <w:rsid w:val="00BD7210"/>
    <w:rsid w:val="00BF006B"/>
    <w:rsid w:val="00BF63CC"/>
    <w:rsid w:val="00BF7800"/>
    <w:rsid w:val="00C016E4"/>
    <w:rsid w:val="00C01873"/>
    <w:rsid w:val="00C0585E"/>
    <w:rsid w:val="00C06AE7"/>
    <w:rsid w:val="00C11D8C"/>
    <w:rsid w:val="00C129A9"/>
    <w:rsid w:val="00C13463"/>
    <w:rsid w:val="00C1663B"/>
    <w:rsid w:val="00C17A13"/>
    <w:rsid w:val="00C208AC"/>
    <w:rsid w:val="00C22BF2"/>
    <w:rsid w:val="00C31D88"/>
    <w:rsid w:val="00C35829"/>
    <w:rsid w:val="00C35C5E"/>
    <w:rsid w:val="00C41F0C"/>
    <w:rsid w:val="00C42A62"/>
    <w:rsid w:val="00C45A83"/>
    <w:rsid w:val="00C46350"/>
    <w:rsid w:val="00C521CC"/>
    <w:rsid w:val="00C5258A"/>
    <w:rsid w:val="00C53E16"/>
    <w:rsid w:val="00C56156"/>
    <w:rsid w:val="00C56985"/>
    <w:rsid w:val="00C573C9"/>
    <w:rsid w:val="00C62629"/>
    <w:rsid w:val="00C666F4"/>
    <w:rsid w:val="00C7028D"/>
    <w:rsid w:val="00C73C14"/>
    <w:rsid w:val="00C73C5B"/>
    <w:rsid w:val="00C75E40"/>
    <w:rsid w:val="00C771F1"/>
    <w:rsid w:val="00C87169"/>
    <w:rsid w:val="00C92A2A"/>
    <w:rsid w:val="00CA258E"/>
    <w:rsid w:val="00CA6DAD"/>
    <w:rsid w:val="00CA7692"/>
    <w:rsid w:val="00CB042D"/>
    <w:rsid w:val="00CB388B"/>
    <w:rsid w:val="00CB3F26"/>
    <w:rsid w:val="00CB40B0"/>
    <w:rsid w:val="00CB6197"/>
    <w:rsid w:val="00CC50FA"/>
    <w:rsid w:val="00CD18E1"/>
    <w:rsid w:val="00CD2511"/>
    <w:rsid w:val="00CD4DE5"/>
    <w:rsid w:val="00CD67A6"/>
    <w:rsid w:val="00CE26C9"/>
    <w:rsid w:val="00CE31A2"/>
    <w:rsid w:val="00CE37D1"/>
    <w:rsid w:val="00CE3C9C"/>
    <w:rsid w:val="00CE47A8"/>
    <w:rsid w:val="00CF112F"/>
    <w:rsid w:val="00D04626"/>
    <w:rsid w:val="00D05F7B"/>
    <w:rsid w:val="00D109B7"/>
    <w:rsid w:val="00D14414"/>
    <w:rsid w:val="00D1446E"/>
    <w:rsid w:val="00D160EB"/>
    <w:rsid w:val="00D17454"/>
    <w:rsid w:val="00D178E9"/>
    <w:rsid w:val="00D2189E"/>
    <w:rsid w:val="00D2443B"/>
    <w:rsid w:val="00D309F4"/>
    <w:rsid w:val="00D42BD1"/>
    <w:rsid w:val="00D42D05"/>
    <w:rsid w:val="00D57F0F"/>
    <w:rsid w:val="00D612DB"/>
    <w:rsid w:val="00D6188B"/>
    <w:rsid w:val="00D64530"/>
    <w:rsid w:val="00D70729"/>
    <w:rsid w:val="00D70DE3"/>
    <w:rsid w:val="00D71E7C"/>
    <w:rsid w:val="00D74A71"/>
    <w:rsid w:val="00D82BAC"/>
    <w:rsid w:val="00D84051"/>
    <w:rsid w:val="00D8508B"/>
    <w:rsid w:val="00D85B95"/>
    <w:rsid w:val="00D86E56"/>
    <w:rsid w:val="00D909DE"/>
    <w:rsid w:val="00D94593"/>
    <w:rsid w:val="00D95153"/>
    <w:rsid w:val="00DA0D08"/>
    <w:rsid w:val="00DA147D"/>
    <w:rsid w:val="00DA295A"/>
    <w:rsid w:val="00DA5587"/>
    <w:rsid w:val="00DA57DE"/>
    <w:rsid w:val="00DB7698"/>
    <w:rsid w:val="00DC0D6E"/>
    <w:rsid w:val="00DC21A0"/>
    <w:rsid w:val="00DD0046"/>
    <w:rsid w:val="00DD0887"/>
    <w:rsid w:val="00DD0DE2"/>
    <w:rsid w:val="00DD1999"/>
    <w:rsid w:val="00DD6D5F"/>
    <w:rsid w:val="00DE7101"/>
    <w:rsid w:val="00DF0552"/>
    <w:rsid w:val="00DF0C5B"/>
    <w:rsid w:val="00DF11B6"/>
    <w:rsid w:val="00E01302"/>
    <w:rsid w:val="00E03F2D"/>
    <w:rsid w:val="00E169FA"/>
    <w:rsid w:val="00E21156"/>
    <w:rsid w:val="00E233E0"/>
    <w:rsid w:val="00E2424B"/>
    <w:rsid w:val="00E365B3"/>
    <w:rsid w:val="00E438B9"/>
    <w:rsid w:val="00E44EFB"/>
    <w:rsid w:val="00E502EB"/>
    <w:rsid w:val="00E51574"/>
    <w:rsid w:val="00E53D01"/>
    <w:rsid w:val="00E85E06"/>
    <w:rsid w:val="00E86691"/>
    <w:rsid w:val="00E962F4"/>
    <w:rsid w:val="00E9779F"/>
    <w:rsid w:val="00EA1906"/>
    <w:rsid w:val="00EA21F0"/>
    <w:rsid w:val="00EB1440"/>
    <w:rsid w:val="00EB77B6"/>
    <w:rsid w:val="00ED0ECE"/>
    <w:rsid w:val="00ED5A4D"/>
    <w:rsid w:val="00EE2FAA"/>
    <w:rsid w:val="00EE391D"/>
    <w:rsid w:val="00F0230E"/>
    <w:rsid w:val="00F041F3"/>
    <w:rsid w:val="00F0656E"/>
    <w:rsid w:val="00F11550"/>
    <w:rsid w:val="00F15B01"/>
    <w:rsid w:val="00F209AF"/>
    <w:rsid w:val="00F2545D"/>
    <w:rsid w:val="00F272FE"/>
    <w:rsid w:val="00F31E0E"/>
    <w:rsid w:val="00F35B43"/>
    <w:rsid w:val="00F46E2F"/>
    <w:rsid w:val="00F56906"/>
    <w:rsid w:val="00F63108"/>
    <w:rsid w:val="00F64F4E"/>
    <w:rsid w:val="00F65B5C"/>
    <w:rsid w:val="00F663F6"/>
    <w:rsid w:val="00F724E3"/>
    <w:rsid w:val="00F74637"/>
    <w:rsid w:val="00F76DF1"/>
    <w:rsid w:val="00F83F63"/>
    <w:rsid w:val="00F906BB"/>
    <w:rsid w:val="00F935BF"/>
    <w:rsid w:val="00F93CEF"/>
    <w:rsid w:val="00FA309C"/>
    <w:rsid w:val="00FB339D"/>
    <w:rsid w:val="00FB4E94"/>
    <w:rsid w:val="00FC0D58"/>
    <w:rsid w:val="00FC457D"/>
    <w:rsid w:val="00FC72B9"/>
    <w:rsid w:val="00FD4C96"/>
    <w:rsid w:val="00FE3ADA"/>
    <w:rsid w:val="00FF6B76"/>
    <w:rsid w:val="00FF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41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A3B19"/>
    <w:pPr>
      <w:ind w:left="538" w:hangingChars="192" w:hanging="538"/>
    </w:pPr>
    <w:rPr>
      <w:rFonts w:ascii="標楷體" w:eastAsia="標楷體" w:hAnsi="標楷體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F249E"/>
    <w:rPr>
      <w:rFonts w:ascii="標楷體" w:eastAsia="標楷體" w:hAnsi="標楷體"/>
      <w:kern w:val="2"/>
      <w:sz w:val="22"/>
    </w:rPr>
  </w:style>
  <w:style w:type="paragraph" w:styleId="Footer">
    <w:name w:val="footer"/>
    <w:basedOn w:val="Normal"/>
    <w:link w:val="FooterChar"/>
    <w:uiPriority w:val="99"/>
    <w:rsid w:val="004A3B1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</w:rPr>
  </w:style>
  <w:style w:type="character" w:styleId="PageNumber">
    <w:name w:val="page number"/>
    <w:basedOn w:val="DefaultParagraphFont"/>
    <w:uiPriority w:val="99"/>
    <w:rsid w:val="004A3B19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4A3B19"/>
    <w:pPr>
      <w:ind w:leftChars="1725" w:left="4140"/>
    </w:pPr>
    <w:rPr>
      <w:kern w:val="0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8279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27992"/>
    <w:rPr>
      <w:rFonts w:ascii="細明體" w:eastAsia="細明體" w:hAnsi="細明體"/>
      <w:sz w:val="24"/>
    </w:rPr>
  </w:style>
  <w:style w:type="paragraph" w:styleId="BalloonText">
    <w:name w:val="Balloon Text"/>
    <w:basedOn w:val="Normal"/>
    <w:link w:val="BalloonTextChar"/>
    <w:uiPriority w:val="99"/>
    <w:rsid w:val="008C1BF6"/>
    <w:rPr>
      <w:rFonts w:ascii="Cambria" w:hAnsi="Cambria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1BF6"/>
    <w:rPr>
      <w:rFonts w:ascii="Cambria" w:eastAsia="新細明體" w:hAnsi="Cambria"/>
      <w:kern w:val="2"/>
      <w:sz w:val="18"/>
    </w:rPr>
  </w:style>
  <w:style w:type="paragraph" w:styleId="Header">
    <w:name w:val="header"/>
    <w:basedOn w:val="Normal"/>
    <w:link w:val="HeaderChar"/>
    <w:uiPriority w:val="99"/>
    <w:rsid w:val="005A0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033E"/>
    <w:rPr>
      <w:kern w:val="2"/>
    </w:rPr>
  </w:style>
  <w:style w:type="paragraph" w:customStyle="1" w:styleId="a">
    <w:name w:val="對照表條"/>
    <w:basedOn w:val="Normal"/>
    <w:autoRedefine/>
    <w:uiPriority w:val="99"/>
    <w:rsid w:val="007D2508"/>
    <w:pPr>
      <w:kinsoku w:val="0"/>
      <w:autoSpaceDN w:val="0"/>
      <w:snapToGrid w:val="0"/>
      <w:ind w:left="480"/>
    </w:pPr>
    <w:rPr>
      <w:rFonts w:ascii="標楷體" w:eastAsia="標楷體" w:hAnsi="標楷體" w:cs="Arial"/>
      <w:bCs/>
      <w:color w:val="000000"/>
      <w:kern w:val="0"/>
      <w:szCs w:val="28"/>
    </w:rPr>
  </w:style>
  <w:style w:type="paragraph" w:customStyle="1" w:styleId="a0">
    <w:name w:val="對照表項"/>
    <w:basedOn w:val="Normal"/>
    <w:autoRedefine/>
    <w:uiPriority w:val="99"/>
    <w:rsid w:val="00F0656E"/>
    <w:pPr>
      <w:kinsoku w:val="0"/>
      <w:autoSpaceDN w:val="0"/>
      <w:snapToGrid w:val="0"/>
      <w:ind w:left="480"/>
    </w:pPr>
    <w:rPr>
      <w:rFonts w:ascii="標楷體" w:eastAsia="標楷體" w:hAnsi="標楷體"/>
      <w:color w:val="000000"/>
    </w:rPr>
  </w:style>
  <w:style w:type="paragraph" w:customStyle="1" w:styleId="a1">
    <w:name w:val="對照表款"/>
    <w:basedOn w:val="Normal"/>
    <w:autoRedefine/>
    <w:uiPriority w:val="99"/>
    <w:rsid w:val="008C33DF"/>
    <w:pPr>
      <w:kinsoku w:val="0"/>
      <w:overflowPunct w:val="0"/>
      <w:autoSpaceDE w:val="0"/>
      <w:autoSpaceDN w:val="0"/>
      <w:snapToGrid w:val="0"/>
      <w:ind w:leftChars="100" w:left="730" w:hangingChars="204" w:hanging="490"/>
    </w:pPr>
    <w:rPr>
      <w:rFonts w:ascii="標楷體" w:eastAsia="標楷體" w:hAnsi="標楷體"/>
    </w:rPr>
  </w:style>
  <w:style w:type="paragraph" w:styleId="BodyTextIndent3">
    <w:name w:val="Body Text Indent 3"/>
    <w:basedOn w:val="Normal"/>
    <w:link w:val="BodyTextIndent3Char"/>
    <w:uiPriority w:val="99"/>
    <w:rsid w:val="003D722A"/>
    <w:pPr>
      <w:spacing w:after="120"/>
      <w:ind w:leftChars="200" w:left="480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D722A"/>
    <w:rPr>
      <w:kern w:val="2"/>
      <w:sz w:val="16"/>
    </w:rPr>
  </w:style>
  <w:style w:type="paragraph" w:customStyle="1" w:styleId="xmsonormal">
    <w:name w:val="x_msonormal"/>
    <w:basedOn w:val="Normal"/>
    <w:uiPriority w:val="99"/>
    <w:rsid w:val="00C17A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PlainText">
    <w:name w:val="Plain Text"/>
    <w:basedOn w:val="Normal"/>
    <w:link w:val="PlainTextChar"/>
    <w:uiPriority w:val="99"/>
    <w:rsid w:val="00EA1906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A1906"/>
    <w:rPr>
      <w:rFonts w:ascii="細明體" w:eastAsia="細明體" w:hAnsi="Courier New"/>
      <w:kern w:val="2"/>
      <w:sz w:val="24"/>
    </w:rPr>
  </w:style>
  <w:style w:type="paragraph" w:customStyle="1" w:styleId="a2">
    <w:name w:val="對照表目"/>
    <w:basedOn w:val="Normal"/>
    <w:autoRedefine/>
    <w:uiPriority w:val="99"/>
    <w:rsid w:val="001C75BF"/>
    <w:pPr>
      <w:kinsoku w:val="0"/>
      <w:snapToGrid w:val="0"/>
      <w:ind w:leftChars="101" w:left="926" w:hangingChars="285" w:hanging="684"/>
    </w:pPr>
    <w:rPr>
      <w:rFonts w:ascii="標楷體" w:eastAsia="標楷體" w:hAnsi="標楷體"/>
    </w:rPr>
  </w:style>
  <w:style w:type="character" w:customStyle="1" w:styleId="dialogtext1">
    <w:name w:val="dialog_text1"/>
    <w:uiPriority w:val="99"/>
    <w:rsid w:val="007A26F8"/>
    <w:rPr>
      <w:rFonts w:ascii="s?u" w:hAnsi="s?u"/>
      <w:color w:val="000000"/>
      <w:sz w:val="24"/>
    </w:rPr>
  </w:style>
  <w:style w:type="table" w:styleId="TableGrid">
    <w:name w:val="Table Grid"/>
    <w:basedOn w:val="TableNormal"/>
    <w:uiPriority w:val="99"/>
    <w:rsid w:val="0071113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C50FA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C50FA"/>
    <w:rPr>
      <w:kern w:val="2"/>
      <w:sz w:val="24"/>
    </w:rPr>
  </w:style>
  <w:style w:type="paragraph" w:styleId="NormalWeb">
    <w:name w:val="Normal (Web)"/>
    <w:basedOn w:val="Normal"/>
    <w:uiPriority w:val="99"/>
    <w:rsid w:val="009843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3">
    <w:name w:val="令.條"/>
    <w:basedOn w:val="Normal"/>
    <w:uiPriority w:val="99"/>
    <w:rsid w:val="007E3130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7E3130"/>
    <w:pPr>
      <w:ind w:leftChars="200" w:left="480"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7E3130"/>
    <w:rPr>
      <w:rFonts w:ascii="Calibri" w:hAnsi="Calibri"/>
      <w:kern w:val="2"/>
      <w:sz w:val="22"/>
    </w:rPr>
  </w:style>
  <w:style w:type="paragraph" w:customStyle="1" w:styleId="a4">
    <w:name w:val="標題置中"/>
    <w:basedOn w:val="Normal"/>
    <w:uiPriority w:val="99"/>
    <w:rsid w:val="00814C61"/>
    <w:pPr>
      <w:jc w:val="center"/>
    </w:pPr>
    <w:rPr>
      <w:rFonts w:ascii="標楷體" w:eastAsia="標楷體" w:hAnsi="標楷體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126</Words>
  <Characters>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南投縣政府法規審查小組設置及作業要點</dc:title>
  <dc:subject/>
  <dc:creator>user</dc:creator>
  <cp:keywords/>
  <dc:description/>
  <cp:lastModifiedBy>USER</cp:lastModifiedBy>
  <cp:revision>2</cp:revision>
  <cp:lastPrinted>2014-08-26T02:55:00Z</cp:lastPrinted>
  <dcterms:created xsi:type="dcterms:W3CDTF">2016-05-25T05:59:00Z</dcterms:created>
  <dcterms:modified xsi:type="dcterms:W3CDTF">2016-05-25T05:59:00Z</dcterms:modified>
</cp:coreProperties>
</file>